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3D630CA9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1BE97EF9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79664384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67B8C62F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3697EDF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7D90DDFD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39A13B21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42D30AE4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C87AAF" w14:paraId="633919AF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D3C7ABE" wp14:anchorId="3240DBC9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29210</wp:posOffset>
                      </wp:positionV>
                      <wp:extent cx="1762125" cy="577850"/>
                      <wp:effectExtent l="0" t="0" r="28575" b="127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77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4265B6A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Doğrudan temin yoluyla mal /hizmet alımları</w:t>
                                  </w:r>
                                </w:p>
                                <w:p w:rsidR="00C87AAF" w:rsidP="00C87AAF" w:rsidRDefault="00C87AAF" w14:paraId="531D17FB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88.3pt;margin-top:2.3pt;width:138.75pt;height:4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240D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">
                      <v:stroke joinstyle="miter"/>
                      <v:textbox>
                        <w:txbxContent>
                          <w:p w:rsidRPr="00D26AB4" w:rsidR="00C87AAF" w:rsidP="00C87AAF" w:rsidRDefault="005B4A97" w14:paraId="4265B6A8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Doğrudan temin yoluyla mal /hizmet alımları</w:t>
                            </w:r>
                          </w:p>
                          <w:p w:rsidR="00C87AAF" w:rsidP="00C87AAF" w:rsidRDefault="00C87AAF" w14:paraId="531D17F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209B3CC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E781900" w14:textId="77777777">
            <w:pPr>
              <w:rPr>
                <w:sz w:val="20"/>
                <w:szCs w:val="20"/>
              </w:rPr>
            </w:pPr>
          </w:p>
          <w:p w:rsidRPr="00EE0EBF" w:rsidR="00C87AAF" w:rsidP="00C87AAF" w:rsidRDefault="00C87AAF" w14:paraId="60640C5C" w14:textId="77777777"/>
          <w:p w:rsidRPr="00EE0EBF" w:rsidR="00C87AAF" w:rsidP="00C87AAF" w:rsidRDefault="00C87AAF" w14:paraId="793B0CE5" w14:textId="77777777">
            <w:r w:rsidRPr="00EE0EBF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21AA41D2" wp14:anchorId="143DCB3B">
                  <wp:simplePos x="0" y="0"/>
                  <wp:positionH relativeFrom="page">
                    <wp:posOffset>1946910</wp:posOffset>
                  </wp:positionH>
                  <wp:positionV relativeFrom="paragraph">
                    <wp:posOffset>10160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696AA779" w14:textId="77777777"/>
          <w:p w:rsidRPr="00EE0EBF" w:rsidR="00C87AAF" w:rsidP="00C87AAF" w:rsidRDefault="00C87AAF" w14:paraId="3BA7B795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93BEDA0" wp14:anchorId="1BABCF49">
                      <wp:simplePos x="0" y="0"/>
                      <wp:positionH relativeFrom="page">
                        <wp:posOffset>1313814</wp:posOffset>
                      </wp:positionH>
                      <wp:positionV relativeFrom="paragraph">
                        <wp:posOffset>23495</wp:posOffset>
                      </wp:positionV>
                      <wp:extent cx="1635125" cy="457200"/>
                      <wp:effectExtent l="0" t="0" r="22225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125" cy="457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6200FDC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İhtiyacın ortaya çıkması ve birimlerin talepleri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BABCF49">
                      <v:stroke joinstyle="miter"/>
                      <v:path gradientshapeok="t" o:connecttype="rect"/>
                    </v:shapetype>
                    <v:shape id="Akış Çizelgesi: İşlem 48" style="position:absolute;margin-left:103.45pt;margin-top:1.85pt;width:128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">
                      <v:textbox>
                        <w:txbxContent>
                          <w:p w:rsidRPr="00D26AB4" w:rsidR="00C87AAF" w:rsidP="00C87AAF" w:rsidRDefault="005B4A97" w14:paraId="6200FDC5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İhtiyacın ortaya çıkması ve birimlerin talepleri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Pr="00EE0EBF" w:rsidR="00C87AAF" w:rsidP="00C87AAF" w:rsidRDefault="00C87AAF" w14:paraId="2C3A94D0" w14:textId="77777777"/>
          <w:p w:rsidRPr="00EE0EBF" w:rsidR="00C87AAF" w:rsidP="00C87AAF" w:rsidRDefault="00312FC7" w14:paraId="5E6BC68D" w14:textId="77777777">
            <w:r w:rsidRPr="00EE0EB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editId="5DDC8911" wp14:anchorId="7B17DF40">
                  <wp:simplePos x="0" y="0"/>
                  <wp:positionH relativeFrom="page">
                    <wp:posOffset>2037715</wp:posOffset>
                  </wp:positionH>
                  <wp:positionV relativeFrom="paragraph">
                    <wp:posOffset>158750</wp:posOffset>
                  </wp:positionV>
                  <wp:extent cx="144780" cy="253365"/>
                  <wp:effectExtent l="0" t="0" r="0" b="0"/>
                  <wp:wrapNone/>
                  <wp:docPr id="2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67AD0B01" w14:textId="77777777"/>
          <w:p w:rsidRPr="00EE0EBF" w:rsidR="00C87AAF" w:rsidP="00C87AAF" w:rsidRDefault="00312FC7" w14:paraId="748C01E6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6D05F30" wp14:anchorId="708343E3">
                      <wp:simplePos x="0" y="0"/>
                      <wp:positionH relativeFrom="page">
                        <wp:posOffset>1301115</wp:posOffset>
                      </wp:positionH>
                      <wp:positionV relativeFrom="paragraph">
                        <wp:posOffset>92075</wp:posOffset>
                      </wp:positionV>
                      <wp:extent cx="1733550" cy="431800"/>
                      <wp:effectExtent l="0" t="0" r="19050" b="2540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318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34446E4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02.45pt;margin-top:7.25pt;width:136.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" w14:anchorId="708343E3">
                      <v:textbox>
                        <w:txbxContent>
                          <w:p w:rsidRPr="00D26AB4" w:rsidR="00C87AAF" w:rsidP="00C87AAF" w:rsidRDefault="005B4A97" w14:paraId="34446E4A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Pr="00EE0EBF" w:rsidR="00C87AAF" w:rsidP="00C87AAF" w:rsidRDefault="00C87AAF" w14:paraId="3A31BAE8" w14:textId="77777777"/>
          <w:p w:rsidRPr="00EE0EBF" w:rsidR="00C87AAF" w:rsidP="00C87AAF" w:rsidRDefault="00C87AAF" w14:paraId="20DC34EB" w14:textId="77777777"/>
          <w:p w:rsidRPr="00EE0EBF" w:rsidR="00C87AAF" w:rsidP="00C87AAF" w:rsidRDefault="00312FC7" w14:paraId="3AE6DEA8" w14:textId="77777777">
            <w:r w:rsidRPr="00EE0EB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6DA1F5CF" wp14:anchorId="32E09ADE">
                  <wp:simplePos x="0" y="0"/>
                  <wp:positionH relativeFrom="margin">
                    <wp:posOffset>2017395</wp:posOffset>
                  </wp:positionH>
                  <wp:positionV relativeFrom="paragraph">
                    <wp:posOffset>80645</wp:posOffset>
                  </wp:positionV>
                  <wp:extent cx="133350" cy="295275"/>
                  <wp:effectExtent l="0" t="0" r="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45F8B137" w14:textId="77777777">
            <w:pPr>
              <w:tabs>
                <w:tab w:val="left" w:pos="4208"/>
              </w:tabs>
            </w:pPr>
            <w:r w:rsidRPr="00EE0EBF">
              <w:tab/>
            </w:r>
          </w:p>
          <w:p w:rsidRPr="00EE0EBF" w:rsidR="00C87AAF" w:rsidP="00C87AAF" w:rsidRDefault="00312FC7" w14:paraId="70B3712E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4978717" wp14:anchorId="79600B1E">
                      <wp:simplePos x="0" y="0"/>
                      <wp:positionH relativeFrom="margin">
                        <wp:posOffset>1248410</wp:posOffset>
                      </wp:positionH>
                      <wp:positionV relativeFrom="paragraph">
                        <wp:posOffset>69850</wp:posOffset>
                      </wp:positionV>
                      <wp:extent cx="1708150" cy="1606550"/>
                      <wp:effectExtent l="19050" t="19050" r="44450" b="3175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16065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218AB77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Satın alma talepleri başkanlık makamı tarafından onaylandı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9600B1E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8.3pt;margin-top:5.5pt;width:134.5pt;height:12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">
                      <v:textbox>
                        <w:txbxContent>
                          <w:p w:rsidRPr="00D26AB4" w:rsidR="00C87AAF" w:rsidP="00C87AAF" w:rsidRDefault="005B4A97" w14:paraId="218AB775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Satın alma talepleri başkanlık makamı tarafından onaylandı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C87AAF" w:rsidP="00C87AAF" w:rsidRDefault="00C87AAF" w14:paraId="2F09E8A0" w14:textId="77777777"/>
          <w:p w:rsidRPr="00EE0EBF" w:rsidR="00C87AAF" w:rsidP="00C87AAF" w:rsidRDefault="00C87AAF" w14:paraId="2A2DFFCB" w14:textId="77777777"/>
          <w:p w:rsidRPr="00EE0EBF" w:rsidR="00C87AAF" w:rsidP="00C87AAF" w:rsidRDefault="00C87AAF" w14:paraId="41BAD507" w14:textId="77777777">
            <w:pPr>
              <w:tabs>
                <w:tab w:val="center" w:pos="3245"/>
                <w:tab w:val="left" w:pos="5760"/>
              </w:tabs>
            </w:pPr>
            <w:r w:rsidRPr="00EE0EBF">
              <w:tab/>
            </w:r>
            <w:r w:rsidRPr="00EE0EBF">
              <w:tab/>
              <w:t xml:space="preserve">   </w:t>
            </w:r>
          </w:p>
          <w:p w:rsidRPr="00EE0EBF" w:rsidR="00C87AAF" w:rsidP="00C87AAF" w:rsidRDefault="00C87AAF" w14:paraId="378B55EB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14A441E" wp14:anchorId="74266DAC">
                      <wp:simplePos x="0" y="0"/>
                      <wp:positionH relativeFrom="margin">
                        <wp:posOffset>3218815</wp:posOffset>
                      </wp:positionH>
                      <wp:positionV relativeFrom="paragraph">
                        <wp:posOffset>140970</wp:posOffset>
                      </wp:positionV>
                      <wp:extent cx="1104900" cy="742950"/>
                      <wp:effectExtent l="0" t="0" r="19050" b="1905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42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3E97B77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Satın alma taleplerinin karşılanmaması ilgili birime bildirilir</w:t>
                                  </w:r>
                                  <w:r w:rsidRPr="00D26AB4" w:rsidR="00C87AA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253.45pt;margin-top:11.1pt;width:87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" w14:anchorId="74266DAC">
                      <v:textbox>
                        <w:txbxContent>
                          <w:p w:rsidRPr="00D26AB4" w:rsidR="00C87AAF" w:rsidP="00C87AAF" w:rsidRDefault="005B4A97" w14:paraId="3E97B772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Satın alma taleplerinin karşılanmaması ilgili birime bildirilir</w:t>
                            </w:r>
                            <w:r w:rsidRPr="00D26AB4" w:rsidR="00C87AA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C87AAF" w:rsidP="00C87AAF" w:rsidRDefault="00C87AAF" w14:paraId="776BF32E" w14:textId="77777777">
            <w:pPr>
              <w:jc w:val="right"/>
            </w:pPr>
          </w:p>
          <w:p w:rsidRPr="00EE0EBF" w:rsidR="00C87AAF" w:rsidP="00C87AAF" w:rsidRDefault="00002E84" w14:paraId="035D319D" w14:textId="77777777">
            <w:r w:rsidRPr="00EE0EB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editId="10F9462C" wp14:anchorId="1923E447">
                  <wp:simplePos x="0" y="0"/>
                  <wp:positionH relativeFrom="margin">
                    <wp:posOffset>2906395</wp:posOffset>
                  </wp:positionH>
                  <wp:positionV relativeFrom="paragraph">
                    <wp:posOffset>38100</wp:posOffset>
                  </wp:positionV>
                  <wp:extent cx="169545" cy="458470"/>
                  <wp:effectExtent l="0" t="0" r="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9545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65C31F2" wp14:anchorId="4605C4D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128270</wp:posOffset>
                      </wp:positionV>
                      <wp:extent cx="925830" cy="1257300"/>
                      <wp:effectExtent l="76200" t="0" r="26670" b="57150"/>
                      <wp:wrapNone/>
                      <wp:docPr id="38" name="Dirse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5830" cy="12573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713F17D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8" style="position:absolute;margin-left:25.8pt;margin-top:10.1pt;width:72.9pt;height:9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">
                      <v:stroke endarrow="block"/>
                    </v:shape>
                  </w:pict>
                </mc:Fallback>
              </mc:AlternateContent>
            </w:r>
          </w:p>
          <w:p w:rsidRPr="00EE0EBF" w:rsidR="00C87AAF" w:rsidP="00C87AAF" w:rsidRDefault="005B4A97" w14:paraId="2944F7ED" w14:textId="77777777">
            <w:pPr>
              <w:tabs>
                <w:tab w:val="left" w:pos="2095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51811B0" wp14:anchorId="79F4F2E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47625</wp:posOffset>
                      </wp:positionV>
                      <wp:extent cx="276225" cy="287020"/>
                      <wp:effectExtent l="0" t="0" r="9525" b="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147F4A3F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9F4F2EB">
                      <v:stroke joinstyle="miter"/>
                      <v:path gradientshapeok="t" o:connecttype="rect"/>
                    </v:shapetype>
                    <v:shape id="Metin Kutusu 15" style="position:absolute;margin-left:66.3pt;margin-top:3.75pt;width:21.75pt;height:2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">
                      <v:textbox>
                        <w:txbxContent>
                          <w:p w:rsidRPr="00780320" w:rsidR="00C87AAF" w:rsidP="00C87AAF" w:rsidRDefault="00C87AAF" w14:paraId="147F4A3F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C87AAF">
              <w:tab/>
            </w:r>
          </w:p>
          <w:p w:rsidRPr="00EE0EBF" w:rsidR="00C87AAF" w:rsidP="00C87AAF" w:rsidRDefault="005B4A97" w14:paraId="55E81929" w14:textId="77777777">
            <w:pPr>
              <w:tabs>
                <w:tab w:val="left" w:pos="4918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FF09F57" wp14:anchorId="476B719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16510</wp:posOffset>
                      </wp:positionV>
                      <wp:extent cx="170180" cy="287020"/>
                      <wp:effectExtent l="0" t="0" r="1270" b="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07359FBD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4" style="position:absolute;margin-left:226.05pt;margin-top:1.3pt;width:13.4pt;height:2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" w14:anchorId="476B7191">
                      <v:textbox>
                        <w:txbxContent>
                          <w:p w:rsidRPr="00780320" w:rsidR="00C87AAF" w:rsidP="00C87AAF" w:rsidRDefault="00C87AAF" w14:paraId="07359FBD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C87AAF">
              <w:tab/>
            </w:r>
          </w:p>
          <w:p w:rsidRPr="00EE0EBF" w:rsidR="00C87AAF" w:rsidP="00C87AAF" w:rsidRDefault="00C87AAF" w14:paraId="441A2079" w14:textId="77777777"/>
          <w:p w:rsidRPr="00EE0EBF" w:rsidR="00C87AAF" w:rsidP="00C87AAF" w:rsidRDefault="00C87AAF" w14:paraId="395C8EFC" w14:textId="77777777">
            <w:r w:rsidRPr="00EE0EBF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editId="0883D2C4" wp14:anchorId="4D1DBA60">
                  <wp:simplePos x="0" y="0"/>
                  <wp:positionH relativeFrom="margin">
                    <wp:posOffset>2028825</wp:posOffset>
                  </wp:positionH>
                  <wp:positionV relativeFrom="paragraph">
                    <wp:posOffset>104775</wp:posOffset>
                  </wp:positionV>
                  <wp:extent cx="123825" cy="409575"/>
                  <wp:effectExtent l="0" t="0" r="9525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2EE628E6" w14:textId="77777777"/>
          <w:p w:rsidRPr="00EE0EBF" w:rsidR="00C87AAF" w:rsidP="00C87AAF" w:rsidRDefault="00C87AAF" w14:paraId="4EBBC0BE" w14:textId="77777777"/>
          <w:p w:rsidRPr="00EE0EBF" w:rsidR="00C87AAF" w:rsidP="00C87AAF" w:rsidRDefault="00C87AAF" w14:paraId="13DE13EA" w14:textId="77777777"/>
          <w:p w:rsidRPr="00EE0EBF" w:rsidR="00C87AAF" w:rsidP="00C87AAF" w:rsidRDefault="005B4A97" w14:paraId="49AEB825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5524BA7" wp14:anchorId="44394D2B">
                      <wp:simplePos x="0" y="0"/>
                      <wp:positionH relativeFrom="margin">
                        <wp:posOffset>1318260</wp:posOffset>
                      </wp:positionH>
                      <wp:positionV relativeFrom="paragraph">
                        <wp:posOffset>56515</wp:posOffset>
                      </wp:positionV>
                      <wp:extent cx="1638300" cy="1397000"/>
                      <wp:effectExtent l="19050" t="19050" r="19050" b="3175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3970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725F7E1B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(Mal alımları)</w:t>
                                  </w:r>
                                </w:p>
                                <w:p w:rsidRPr="00D26AB4" w:rsidR="00C87AAF" w:rsidP="00C87AAF" w:rsidRDefault="005B4A97" w14:paraId="5475C4A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Talep edilen malzeme depoda mevcut mu</w:t>
                                  </w:r>
                                  <w:r w:rsidRPr="00D26AB4" w:rsidR="00C87AAF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103.8pt;margin-top:4.45pt;width:129pt;height:1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gray [1629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" w14:anchorId="44394D2B">
                      <v:textbox>
                        <w:txbxContent>
                          <w:p w:rsidRPr="00D26AB4" w:rsidR="00C87AAF" w:rsidP="00C87AAF" w:rsidRDefault="005B4A97" w14:paraId="725F7E1B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(Mal alımları)</w:t>
                            </w:r>
                          </w:p>
                          <w:p w:rsidRPr="00D26AB4" w:rsidR="00C87AAF" w:rsidP="00C87AAF" w:rsidRDefault="005B4A97" w14:paraId="5475C4AC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Talep edilen malzeme depoda mevcut mu</w:t>
                            </w:r>
                            <w:r w:rsidRPr="00D26AB4" w:rsidR="00C87AAF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0EBF" w:rsidR="00C87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C692106" wp14:anchorId="212D2820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119380</wp:posOffset>
                      </wp:positionV>
                      <wp:extent cx="276225" cy="287020"/>
                      <wp:effectExtent l="0" t="0" r="3175" b="508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34ACE790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6" style="position:absolute;margin-left:220.2pt;margin-top:9.4pt;width:21.75pt;height:2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NRMQIAAFoEAAAOAAAAZHJzL2Uyb0RvYy54bWysVE2P2yAQvVfqf0DcGztuks1acVZpVqkq&#10;RbsrZas9E4xjJMxQILHTX98B56vbnqpe8MAM8/Hew7OHrlHkIKyToAs6HKSUCM2hlHpX0O+vq09T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" w14:anchorId="212D2820">
                      <v:textbox>
                        <w:txbxContent>
                          <w:p w:rsidRPr="00780320" w:rsidR="00C87AAF" w:rsidP="00C87AAF" w:rsidRDefault="00C87AAF" w14:paraId="34ACE790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C87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481A7075" wp14:anchorId="4824D55F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97790</wp:posOffset>
                      </wp:positionV>
                      <wp:extent cx="276225" cy="287020"/>
                      <wp:effectExtent l="0" t="0" r="3175" b="508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6D5A88AB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style="position:absolute;margin-left:107.6pt;margin-top:7.7pt;width:21.75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yEMQIAAFoEAAAOAAAAZHJzL2Uyb0RvYy54bWysVNuO2yAQfa/Uf0C8N3bcXHatOKs0q1SV&#10;ot2VstU+E4xjJMxQILHTr++Ac+u2T1Vf8MAMcznn4NlD1yhyENZJ0AUdDlJKhOZQSr0r6PfX1ac7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" w14:anchorId="4824D55F">
                      <v:textbox>
                        <w:txbxContent>
                          <w:p w:rsidRPr="00780320" w:rsidR="00C87AAF" w:rsidP="00C87AAF" w:rsidRDefault="00C87AAF" w14:paraId="6D5A88AB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EBF" w:rsidR="00C87AAF" w:rsidP="00C87AAF" w:rsidRDefault="00C87AAF" w14:paraId="4EDB4FDD" w14:textId="77777777">
            <w:pPr>
              <w:tabs>
                <w:tab w:val="left" w:pos="4133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991A699" wp14:anchorId="39591544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50165</wp:posOffset>
                      </wp:positionV>
                      <wp:extent cx="1190625" cy="1114425"/>
                      <wp:effectExtent l="0" t="0" r="28575" b="28575"/>
                      <wp:wrapNone/>
                      <wp:docPr id="79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144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597EA206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 xml:space="preserve">Ürün tüketim malzemesi ise, taşınır istek fişi; demirbaş malzeme ise zimmet fişi  </w:t>
                                  </w:r>
                                </w:p>
                                <w:p w:rsidRPr="00D26AB4" w:rsidR="00C87AAF" w:rsidP="00C87AAF" w:rsidRDefault="005B4A97" w14:paraId="6A1AB85D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Harcama yetkilisinin onayı ile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246.7pt;margin-top:3.95pt;width:93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" w14:anchorId="39591544">
                      <v:textbox>
                        <w:txbxContent>
                          <w:p w:rsidRPr="00D26AB4" w:rsidR="00C87AAF" w:rsidP="00C87AAF" w:rsidRDefault="005B4A97" w14:paraId="597EA206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 xml:space="preserve">Ürün tüketim malzemesi ise, taşınır istek fişi; demirbaş malzeme ise zimmet fişi  </w:t>
                            </w:r>
                          </w:p>
                          <w:p w:rsidRPr="00D26AB4" w:rsidR="00C87AAF" w:rsidP="00C87AAF" w:rsidRDefault="005B4A97" w14:paraId="6A1AB85D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Harcama yetkilisinin onayı ile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A678F3A" wp14:anchorId="53B10DB4">
                      <wp:simplePos x="0" y="0"/>
                      <wp:positionH relativeFrom="margin">
                        <wp:posOffset>-15240</wp:posOffset>
                      </wp:positionH>
                      <wp:positionV relativeFrom="paragraph">
                        <wp:posOffset>127635</wp:posOffset>
                      </wp:positionV>
                      <wp:extent cx="1247775" cy="493395"/>
                      <wp:effectExtent l="0" t="0" r="28575" b="20955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9339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408DB185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Piyasa fiyat araştırması yapılır ve teklifler toplanır.</w:t>
                                  </w:r>
                                </w:p>
                                <w:p w:rsidRPr="00D26AB4" w:rsidR="00C87AAF" w:rsidP="00C87AAF" w:rsidRDefault="00C87AAF" w14:paraId="16E007D2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-1.2pt;margin-top:10.05pt;width:98.25pt;height: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" w14:anchorId="53B10DB4">
                      <v:textbox>
                        <w:txbxContent>
                          <w:p w:rsidRPr="00D26AB4" w:rsidR="00C87AAF" w:rsidP="00C87AAF" w:rsidRDefault="005B4A97" w14:paraId="408DB185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Piyasa fiyat araştırması yapılır ve teklifler toplanır.</w:t>
                            </w:r>
                          </w:p>
                          <w:p w:rsidRPr="00D26AB4" w:rsidR="00C87AAF" w:rsidP="00C87AAF" w:rsidRDefault="00C87AAF" w14:paraId="16E007D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0EBF">
              <w:tab/>
            </w:r>
          </w:p>
          <w:p w:rsidRPr="00EE0EBF" w:rsidR="00C87AAF" w:rsidP="00C87AAF" w:rsidRDefault="00002E84" w14:paraId="4E93A4C1" w14:textId="77777777">
            <w:pPr>
              <w:tabs>
                <w:tab w:val="left" w:pos="1905"/>
                <w:tab w:val="left" w:pos="2599"/>
                <w:tab w:val="left" w:pos="4133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5AEC1D3" wp14:anchorId="01EE7FF0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114300</wp:posOffset>
                      </wp:positionV>
                      <wp:extent cx="342900" cy="9525"/>
                      <wp:effectExtent l="0" t="76200" r="19050" b="857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3739ECB">
                      <v:path fillok="f" arrowok="t" o:connecttype="none"/>
                      <o:lock v:ext="edit" shapetype="t"/>
                    </v:shapetype>
                    <v:shape id="Düz Ok Bağlayıcısı 37" style="position:absolute;margin-left:215.55pt;margin-top:9pt;width:27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546a [3215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">
                      <v:stroke joinstyle="miter" endarrow="block"/>
                    </v:shape>
                  </w:pict>
                </mc:Fallback>
              </mc:AlternateContent>
            </w: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E4B45A1" wp14:anchorId="0C4E98DE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105410</wp:posOffset>
                      </wp:positionV>
                      <wp:extent cx="285750" cy="9525"/>
                      <wp:effectExtent l="38100" t="76200" r="0" b="85725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56" style="position:absolute;margin-left:98.85pt;margin-top:8.3pt;width:22.5pt;height: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" w14:anchorId="20A5B2F0">
                      <v:stroke joinstyle="miter" endarrow="block"/>
                    </v:shape>
                  </w:pict>
                </mc:Fallback>
              </mc:AlternateContent>
            </w:r>
            <w:r w:rsidRPr="00EE0EBF" w:rsidR="00C87AAF">
              <w:tab/>
            </w:r>
            <w:r w:rsidRPr="00EE0EBF" w:rsidR="00C87AAF">
              <w:tab/>
            </w:r>
            <w:r w:rsidRPr="00EE0EBF" w:rsidR="00C87AAF">
              <w:tab/>
              <w:t xml:space="preserve">    </w:t>
            </w:r>
          </w:p>
          <w:p w:rsidRPr="00EE0EBF" w:rsidR="00C87AAF" w:rsidP="00C87AAF" w:rsidRDefault="00C87AAF" w14:paraId="1124674B" w14:textId="77777777"/>
          <w:p w:rsidRPr="00EE0EBF" w:rsidR="00C87AAF" w:rsidP="00C87AAF" w:rsidRDefault="00C87AAF" w14:paraId="3C9B604B" w14:textId="77777777">
            <w:pPr>
              <w:tabs>
                <w:tab w:val="left" w:pos="1665"/>
              </w:tabs>
            </w:pPr>
            <w:r w:rsidRPr="00EE0EBF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6A35AC9E" wp14:anchorId="68BB082E">
                  <wp:simplePos x="0" y="0"/>
                  <wp:positionH relativeFrom="margin">
                    <wp:posOffset>561340</wp:posOffset>
                  </wp:positionH>
                  <wp:positionV relativeFrom="paragraph">
                    <wp:posOffset>142240</wp:posOffset>
                  </wp:positionV>
                  <wp:extent cx="161925" cy="438150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EBF">
              <w:tab/>
            </w:r>
          </w:p>
          <w:p w:rsidRPr="00EE0EBF" w:rsidR="00C87AAF" w:rsidP="00C87AAF" w:rsidRDefault="00C87AAF" w14:paraId="2FC9F1FE" w14:textId="77777777"/>
          <w:p w:rsidRPr="00EE0EBF" w:rsidR="00C87AAF" w:rsidP="00C87AAF" w:rsidRDefault="00C87AAF" w14:paraId="71556175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3E64EBBA" wp14:anchorId="282C166C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172085</wp:posOffset>
                      </wp:positionV>
                      <wp:extent cx="1371600" cy="488950"/>
                      <wp:effectExtent l="0" t="0" r="19050" b="25400"/>
                      <wp:wrapNone/>
                      <wp:docPr id="19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88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1F4610BF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Mal/hizmet alımı uygun teklif veren istekliden talep edilir</w:t>
                                  </w:r>
                                  <w:r w:rsidRPr="00D26AB4" w:rsidR="00C87AA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Pr="00D26AB4" w:rsidR="00C87AAF" w:rsidP="00C87AAF" w:rsidRDefault="00C87AAF" w14:paraId="5DFD214A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-4.2pt;margin-top:13.55pt;width:108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" w14:anchorId="282C166C">
                      <v:textbox>
                        <w:txbxContent>
                          <w:p w:rsidRPr="00D26AB4" w:rsidR="00C87AAF" w:rsidP="00C87AAF" w:rsidRDefault="005B4A97" w14:paraId="1F4610BF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Mal/hizmet alımı uygun teklif veren istekliden talep edilir</w:t>
                            </w:r>
                            <w:r w:rsidRPr="00D26AB4" w:rsidR="00C87AA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D26AB4" w:rsidR="00C87AAF" w:rsidP="00C87AAF" w:rsidRDefault="00C87AAF" w14:paraId="5DFD214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C87AAF" w:rsidP="00C87AAF" w:rsidRDefault="00C87AAF" w14:paraId="7388AA94" w14:textId="77777777">
            <w:pPr>
              <w:tabs>
                <w:tab w:val="left" w:pos="4200"/>
              </w:tabs>
              <w:rPr>
                <w:sz w:val="16"/>
                <w:szCs w:val="16"/>
              </w:rPr>
            </w:pPr>
            <w:r w:rsidRPr="00EE0EBF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EE0EBF">
              <w:tab/>
            </w:r>
          </w:p>
          <w:p w:rsidRPr="00EE0EBF" w:rsidR="00C87AAF" w:rsidP="00C87AAF" w:rsidRDefault="00002E84" w14:paraId="5D04F151" w14:textId="77777777">
            <w:pPr>
              <w:tabs>
                <w:tab w:val="left" w:pos="2655"/>
              </w:tabs>
            </w:pPr>
            <w:r w:rsidRPr="00EE0EBF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552827B3" wp14:anchorId="40B404C7">
                  <wp:simplePos x="0" y="0"/>
                  <wp:positionH relativeFrom="page">
                    <wp:posOffset>3690620</wp:posOffset>
                  </wp:positionH>
                  <wp:positionV relativeFrom="paragraph">
                    <wp:posOffset>100965</wp:posOffset>
                  </wp:positionV>
                  <wp:extent cx="169545" cy="457200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002E84" w14:paraId="21AA8C84" w14:textId="77777777">
            <w:pPr>
              <w:tabs>
                <w:tab w:val="left" w:pos="2655"/>
                <w:tab w:val="left" w:pos="4143"/>
              </w:tabs>
            </w:pPr>
            <w:r w:rsidRPr="00EE0E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7734A886" wp14:anchorId="0087DCF7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53340</wp:posOffset>
                      </wp:positionV>
                      <wp:extent cx="1112520" cy="923925"/>
                      <wp:effectExtent l="0" t="0" r="87630" b="47625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2520" cy="923925"/>
                              </a:xfrm>
                              <a:prstGeom prst="bentConnector3">
                                <a:avLst>
                                  <a:gd name="adj1" fmla="val 1008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58" style="position:absolute;margin-left:107.2pt;margin-top:4.2pt;width:87.6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" w14:anchorId="208971C1">
                      <v:stroke endarrow="block"/>
                    </v:shape>
                  </w:pict>
                </mc:Fallback>
              </mc:AlternateContent>
            </w:r>
            <w:r w:rsidRPr="00EE0EBF" w:rsidR="00C87AAF">
              <w:tab/>
              <w:t xml:space="preserve">      </w:t>
            </w:r>
            <w:r w:rsidRPr="00EE0EBF" w:rsidR="00C87AAF">
              <w:tab/>
            </w:r>
          </w:p>
          <w:p w:rsidRPr="00EE0EBF" w:rsidR="00C87AAF" w:rsidP="00C87AAF" w:rsidRDefault="00C87AAF" w14:paraId="26DD607F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 w:rsidRPr="00EE0EB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Pr="00EE0EBF" w:rsidR="00C87AAF" w:rsidP="00C87AAF" w:rsidRDefault="00002E84" w14:paraId="15CBB8FD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 w:rsidRPr="00EE0EB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DB93C57" wp14:anchorId="3A3210BF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19685</wp:posOffset>
                      </wp:positionV>
                      <wp:extent cx="19050" cy="657225"/>
                      <wp:effectExtent l="76200" t="38100" r="57150" b="2857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60" style="position:absolute;margin-left:53.2pt;margin-top:1.55pt;width:1.5pt;height:51.7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" w14:anchorId="286F4F19">
                      <v:stroke joinstyle="miter" endarrow="block"/>
                    </v:shape>
                  </w:pict>
                </mc:Fallback>
              </mc:AlternateContent>
            </w:r>
            <w:r w:rsidRPr="00EE0EBF" w:rsidR="00C87AAF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Pr="00EE0EBF" w:rsidR="00C87AAF" w:rsidP="00C87AAF" w:rsidRDefault="00C87AAF" w14:paraId="43847503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455B838" wp14:anchorId="364C9DFD">
                      <wp:simplePos x="0" y="0"/>
                      <wp:positionH relativeFrom="margin">
                        <wp:posOffset>3133090</wp:posOffset>
                      </wp:positionH>
                      <wp:positionV relativeFrom="paragraph">
                        <wp:posOffset>1905</wp:posOffset>
                      </wp:positionV>
                      <wp:extent cx="1123950" cy="600075"/>
                      <wp:effectExtent l="0" t="0" r="19050" b="28575"/>
                      <wp:wrapNone/>
                      <wp:docPr id="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C87AAF" w:rsidP="00C87AAF" w:rsidRDefault="005B4A97" w14:paraId="4C6E65B0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Talep eden birim imza karşılığında ürünü teslim alır</w:t>
                                  </w:r>
                                  <w:r w:rsidRPr="00D26AB4" w:rsidR="00C87AAF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margin-left:246.7pt;margin-top:.15pt;width:88.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" w14:anchorId="364C9DFD">
                      <v:textbox>
                        <w:txbxContent>
                          <w:p w:rsidRPr="00D26AB4" w:rsidR="00C87AAF" w:rsidP="00C87AAF" w:rsidRDefault="005B4A97" w14:paraId="4C6E65B0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Talep eden birim imza karşılığında ürünü teslim alır</w:t>
                            </w:r>
                            <w:r w:rsidRPr="00D26AB4" w:rsidR="00C87AAF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0EB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Pr="00D20616" w:rsidR="007B349F" w:rsidP="00AC663B" w:rsidRDefault="007B349F" w14:paraId="4B89C948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FFBBD2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7944D84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0F6EC4C1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277EE712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9957BF" w14:paraId="4A7377E7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413EB995" wp14:anchorId="578916D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154305</wp:posOffset>
                      </wp:positionV>
                      <wp:extent cx="9525" cy="542925"/>
                      <wp:effectExtent l="38100" t="38100" r="66675" b="28575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9" style="position:absolute;margin-left:26.65pt;margin-top:12.15pt;width:.75pt;height:42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" w14:anchorId="366892BB">
                      <v:stroke joinstyle="miter" endarrow="block"/>
                    </v:shape>
                  </w:pict>
                </mc:Fallback>
              </mc:AlternateContent>
            </w:r>
          </w:p>
          <w:p w:rsidRPr="00D20616" w:rsidR="007B349F" w:rsidP="00AC663B" w:rsidRDefault="007B349F" w14:paraId="4ACBB501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F9B3458" wp14:anchorId="1E6263C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2128B007"/>
                  </w:pict>
                </mc:Fallback>
              </mc:AlternateContent>
            </w:r>
          </w:p>
          <w:p w:rsidRPr="00EE0EBF" w:rsidR="009957BF" w:rsidP="009957BF" w:rsidRDefault="005B4A97" w14:paraId="03EBCA46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221A5CAD" wp14:anchorId="4033E664">
                      <wp:simplePos x="0" y="0"/>
                      <wp:positionH relativeFrom="margin">
                        <wp:posOffset>1578610</wp:posOffset>
                      </wp:positionH>
                      <wp:positionV relativeFrom="paragraph">
                        <wp:posOffset>26035</wp:posOffset>
                      </wp:positionV>
                      <wp:extent cx="1524000" cy="1397000"/>
                      <wp:effectExtent l="19050" t="19050" r="19050" b="31750"/>
                      <wp:wrapNone/>
                      <wp:docPr id="20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3970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2BF30560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Muayene kabul komisyonunca uygun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margin-left:124.3pt;margin-top:2.05pt;width:120pt;height:11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" w14:anchorId="4033E664">
                      <v:textbox>
                        <w:txbxContent>
                          <w:p w:rsidRPr="00D26AB4" w:rsidR="009957BF" w:rsidP="009957BF" w:rsidRDefault="005B4A97" w14:paraId="2BF30560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Muayene kabul komisyonunca 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0EBF" w:rsidR="009957BF">
              <w:t xml:space="preserve">        </w:t>
            </w:r>
          </w:p>
          <w:p w:rsidRPr="00EE0EBF" w:rsidR="009957BF" w:rsidP="009957BF" w:rsidRDefault="00483E32" w14:paraId="07BB89EB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18149492" wp14:anchorId="68622439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141605</wp:posOffset>
                      </wp:positionV>
                      <wp:extent cx="866775" cy="742950"/>
                      <wp:effectExtent l="0" t="0" r="28575" b="19050"/>
                      <wp:wrapNone/>
                      <wp:docPr id="1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42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25FC3C9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Hizmet alımı ödeme evrakları ve ekleri ile hazırlanır</w:t>
                                  </w:r>
                                  <w:r w:rsidRPr="00D26AB4" w:rsidR="009957B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Pr="00780320" w:rsidR="009957BF" w:rsidP="009957BF" w:rsidRDefault="009957BF" w14:paraId="58AD0D2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margin-left:275.55pt;margin-top:11.15pt;width:68.25pt;height:5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" w14:anchorId="68622439">
                      <v:textbox>
                        <w:txbxContent>
                          <w:p w:rsidRPr="00D26AB4" w:rsidR="009957BF" w:rsidP="009957BF" w:rsidRDefault="005B4A97" w14:paraId="25FC3C96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Hizmet alımı ödeme evrakları ve ekleri ile hazırlanır</w:t>
                            </w:r>
                            <w:r w:rsidRPr="00D26AB4" w:rsidR="009957B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780320" w:rsidR="009957BF" w:rsidP="009957BF" w:rsidRDefault="009957BF" w14:paraId="58AD0D26" w14:textId="77777777">
                            <w:pPr>
                              <w:pStyle w:val="stBilgi"/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9957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223941E8" wp14:anchorId="68947429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139700</wp:posOffset>
                      </wp:positionV>
                      <wp:extent cx="276225" cy="287020"/>
                      <wp:effectExtent l="0" t="0" r="3175" b="5080"/>
                      <wp:wrapNone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9957BF" w:rsidP="009957BF" w:rsidRDefault="009957BF" w14:paraId="48A2CC9A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8" style="position:absolute;margin-left:249pt;margin-top:11pt;width:21.75pt;height:22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nvOwIAAGw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" w14:anchorId="68947429">
                      <v:textbox>
                        <w:txbxContent>
                          <w:p w:rsidRPr="00780320" w:rsidR="009957BF" w:rsidP="009957BF" w:rsidRDefault="009957BF" w14:paraId="48A2CC9A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9957BF">
              <w:t xml:space="preserve">                                </w:t>
            </w:r>
          </w:p>
          <w:p w:rsidRPr="00EE0EBF" w:rsidR="009957BF" w:rsidP="009957BF" w:rsidRDefault="009957BF" w14:paraId="40A6AF79" w14:textId="77777777">
            <w:r w:rsidRPr="00EE0EBF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editId="2C05B100" wp14:anchorId="09A2222C">
                  <wp:simplePos x="0" y="0"/>
                  <wp:positionH relativeFrom="margin">
                    <wp:posOffset>3274741</wp:posOffset>
                  </wp:positionH>
                  <wp:positionV relativeFrom="paragraph">
                    <wp:posOffset>159974</wp:posOffset>
                  </wp:positionV>
                  <wp:extent cx="159385" cy="501943"/>
                  <wp:effectExtent l="0" t="0" r="0" b="0"/>
                  <wp:wrapNone/>
                  <wp:docPr id="49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385" cy="501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28D147B0" wp14:anchorId="71641D9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40005</wp:posOffset>
                      </wp:positionV>
                      <wp:extent cx="276225" cy="287020"/>
                      <wp:effectExtent l="0" t="0" r="3175" b="508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9957BF" w:rsidP="009957BF" w:rsidRDefault="009957BF" w14:paraId="39F69FA2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2" style="position:absolute;margin-left:86.75pt;margin-top:3.15pt;width:21.75pt;height:22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3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Y6OwIAAGw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" w14:anchorId="71641D9F">
                      <v:textbox>
                        <w:txbxContent>
                          <w:p w:rsidRPr="00780320" w:rsidR="009957BF" w:rsidP="009957BF" w:rsidRDefault="009957BF" w14:paraId="39F69FA2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EBF" w:rsidR="009957BF" w:rsidP="009957BF" w:rsidRDefault="009957BF" w14:paraId="55A68A26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4D074CBB" wp14:anchorId="7FB7E634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28575</wp:posOffset>
                      </wp:positionV>
                      <wp:extent cx="1014730" cy="542925"/>
                      <wp:effectExtent l="0" t="0" r="13970" b="28575"/>
                      <wp:wrapNone/>
                      <wp:docPr id="2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3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30DA157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Mal/hizmet istekliden yeniden talep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style="position:absolute;margin-left:6.15pt;margin-top:2.25pt;width:79.9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" w14:anchorId="7FB7E634">
                      <v:textbox>
                        <w:txbxContent>
                          <w:p w:rsidRPr="00D26AB4" w:rsidR="009957BF" w:rsidP="009957BF" w:rsidRDefault="005B4A97" w14:paraId="30DA1571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Mal/hizmet istekliden yeniden talep edilir.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Pr="00EE0EBF" w:rsidR="009957BF" w:rsidP="009957BF" w:rsidRDefault="009957BF" w14:paraId="710EC1CC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1AEBB881" wp14:anchorId="2C1774E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90170</wp:posOffset>
                      </wp:positionV>
                      <wp:extent cx="504825" cy="19050"/>
                      <wp:effectExtent l="38100" t="57150" r="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80.6pt;margin-top:7.1pt;width:39.75pt;height:1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" w14:anchorId="62A0A504">
                      <v:stroke joinstyle="miter" endarrow="block"/>
                    </v:shape>
                  </w:pict>
                </mc:Fallback>
              </mc:AlternateContent>
            </w:r>
          </w:p>
          <w:p w:rsidRPr="00EE0EBF" w:rsidR="009957BF" w:rsidP="009957BF" w:rsidRDefault="009957BF" w14:paraId="5E2DA1D3" w14:textId="77777777"/>
          <w:p w:rsidRPr="00EE0EBF" w:rsidR="009957BF" w:rsidP="009957BF" w:rsidRDefault="009957BF" w14:paraId="17A5F917" w14:textId="77777777">
            <w:r w:rsidRPr="00EE0EBF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editId="281A83D1" wp14:anchorId="6011DB64">
                  <wp:simplePos x="0" y="0"/>
                  <wp:positionH relativeFrom="margin">
                    <wp:posOffset>3839210</wp:posOffset>
                  </wp:positionH>
                  <wp:positionV relativeFrom="paragraph">
                    <wp:posOffset>27305</wp:posOffset>
                  </wp:positionV>
                  <wp:extent cx="133350" cy="638175"/>
                  <wp:effectExtent l="0" t="0" r="0" b="0"/>
                  <wp:wrapNone/>
                  <wp:docPr id="5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9957BF" w:rsidP="009957BF" w:rsidRDefault="009957BF" w14:paraId="5551AE3D" w14:textId="77777777"/>
          <w:p w:rsidRPr="00EE0EBF" w:rsidR="009957BF" w:rsidP="009957BF" w:rsidRDefault="009957BF" w14:paraId="39962D8E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4FD2E7EB" wp14:anchorId="1C3F9F67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106045</wp:posOffset>
                      </wp:positionV>
                      <wp:extent cx="266700" cy="238125"/>
                      <wp:effectExtent l="0" t="0" r="0" b="9525"/>
                      <wp:wrapNone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9957BF" w:rsidP="009957BF" w:rsidRDefault="009957BF" w14:paraId="64BD4BEB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style="position:absolute;margin-left:145.05pt;margin-top:8.35pt;width:21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" w14:anchorId="1C3F9F67">
                      <v:textbox>
                        <w:txbxContent>
                          <w:p w:rsidRPr="00780320" w:rsidR="009957BF" w:rsidP="009957BF" w:rsidRDefault="009957BF" w14:paraId="64BD4BEB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EBF" w:rsidR="009957BF" w:rsidP="009957BF" w:rsidRDefault="005B4A97" w14:paraId="515E80CB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566D49B9" wp14:anchorId="6917F05F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104140</wp:posOffset>
                      </wp:positionV>
                      <wp:extent cx="1035050" cy="895350"/>
                      <wp:effectExtent l="0" t="0" r="12700" b="19050"/>
                      <wp:wrapNone/>
                      <wp:docPr id="4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6D57AA8B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Ödeme evrakları ve ekleri ödeme yapılması için strateji geliştirme daire başkanlığına gönderilir.</w:t>
                                  </w:r>
                                </w:p>
                                <w:p w:rsidRPr="00780320" w:rsidR="009957BF" w:rsidP="009957BF" w:rsidRDefault="009957BF" w14:paraId="57368CC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style="position:absolute;margin-left:254.8pt;margin-top:8.2pt;width:81.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" w14:anchorId="6917F05F">
                      <v:textbox>
                        <w:txbxContent>
                          <w:p w:rsidRPr="00D26AB4" w:rsidR="009957BF" w:rsidP="009957BF" w:rsidRDefault="005B4A97" w14:paraId="6D57AA8B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Ödeme evrakları ve ekleri ödeme yapılması için strateji geliştirme daire başkanlığına gönderilir.</w:t>
                            </w:r>
                          </w:p>
                          <w:p w:rsidRPr="00780320" w:rsidR="009957BF" w:rsidP="009957BF" w:rsidRDefault="009957BF" w14:paraId="57368CCF" w14:textId="77777777">
                            <w:pPr>
                              <w:pStyle w:val="stBilgi"/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483E32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editId="0017D89F" wp14:anchorId="39B2168C">
                  <wp:simplePos x="0" y="0"/>
                  <wp:positionH relativeFrom="page">
                    <wp:posOffset>2291715</wp:posOffset>
                  </wp:positionH>
                  <wp:positionV relativeFrom="paragraph">
                    <wp:posOffset>15241</wp:posOffset>
                  </wp:positionV>
                  <wp:extent cx="147320" cy="292100"/>
                  <wp:effectExtent l="0" t="0" r="0" b="0"/>
                  <wp:wrapNone/>
                  <wp:docPr id="4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9957BF" w:rsidP="009957BF" w:rsidRDefault="009957BF" w14:paraId="317FCE47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395ECFC8" wp14:anchorId="2DDE047C">
                      <wp:simplePos x="0" y="0"/>
                      <wp:positionH relativeFrom="margin">
                        <wp:posOffset>1774190</wp:posOffset>
                      </wp:positionH>
                      <wp:positionV relativeFrom="paragraph">
                        <wp:posOffset>116840</wp:posOffset>
                      </wp:positionV>
                      <wp:extent cx="1104900" cy="628650"/>
                      <wp:effectExtent l="0" t="0" r="19050" b="19050"/>
                      <wp:wrapNone/>
                      <wp:docPr id="3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6286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2F344CB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Mal alımı taşınır işlem fişi düzenlenir. Ödeme evrakları ve ekleri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style="position:absolute;margin-left:139.7pt;margin-top:9.2pt;width:87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" w14:anchorId="2DDE047C">
                      <v:textbox>
                        <w:txbxContent>
                          <w:p w:rsidRPr="00D26AB4" w:rsidR="009957BF" w:rsidP="009957BF" w:rsidRDefault="005B4A97" w14:paraId="2F344CB9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Mal alımı taşınır işlem fişi düzenlenir. Ödeme evrakları ve ekleri hazırlanır.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9957BF" w:rsidP="009957BF" w:rsidRDefault="009957BF" w14:paraId="0F194E2A" w14:textId="77777777"/>
          <w:p w:rsidRPr="00EE0EBF" w:rsidR="009957BF" w:rsidP="009957BF" w:rsidRDefault="009957BF" w14:paraId="58D868F7" w14:textId="77777777"/>
          <w:p w:rsidRPr="00EE0EBF" w:rsidR="009957BF" w:rsidP="009957BF" w:rsidRDefault="009957BF" w14:paraId="013F9F0E" w14:textId="77777777">
            <w:pPr>
              <w:tabs>
                <w:tab w:val="left" w:pos="4208"/>
              </w:tabs>
            </w:pPr>
            <w:r w:rsidRPr="00EE0EBF">
              <w:tab/>
            </w:r>
          </w:p>
          <w:p w:rsidRPr="00EE0EBF" w:rsidR="009957BF" w:rsidP="009957BF" w:rsidRDefault="00483E32" w14:paraId="00C58EF7" w14:textId="77777777">
            <w:r w:rsidRPr="00EE0EBF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editId="4F1AF673" wp14:anchorId="0555FEC1">
                  <wp:simplePos x="0" y="0"/>
                  <wp:positionH relativeFrom="page">
                    <wp:posOffset>2259965</wp:posOffset>
                  </wp:positionH>
                  <wp:positionV relativeFrom="paragraph">
                    <wp:posOffset>94615</wp:posOffset>
                  </wp:positionV>
                  <wp:extent cx="185420" cy="311150"/>
                  <wp:effectExtent l="0" t="0" r="0" b="0"/>
                  <wp:wrapNone/>
                  <wp:docPr id="48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9957BF" w:rsidP="009957BF" w:rsidRDefault="009957BF" w14:paraId="360A5A05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77FF5CD4" wp14:anchorId="586D666E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133985</wp:posOffset>
                      </wp:positionV>
                      <wp:extent cx="1285875" cy="1847850"/>
                      <wp:effectExtent l="38100" t="0" r="28575" b="95250"/>
                      <wp:wrapNone/>
                      <wp:docPr id="62" name="Dirse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5" cy="1847850"/>
                              </a:xfrm>
                              <a:prstGeom prst="bentConnector3">
                                <a:avLst>
                                  <a:gd name="adj1" fmla="val -3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62" style="position:absolute;margin-left:226.75pt;margin-top:10.55pt;width:101.25pt;height:1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.5pt" type="#_x0000_t34" adj="-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" w14:anchorId="2CB20F05">
                      <v:stroke endarrow="block"/>
                    </v:shape>
                  </w:pict>
                </mc:Fallback>
              </mc:AlternateContent>
            </w:r>
          </w:p>
          <w:p w:rsidRPr="00EE0EBF" w:rsidR="009957BF" w:rsidP="009957BF" w:rsidRDefault="00483E32" w14:paraId="462C514F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0166CA14" wp14:anchorId="1A992D2D">
                      <wp:simplePos x="0" y="0"/>
                      <wp:positionH relativeFrom="margin">
                        <wp:posOffset>1775460</wp:posOffset>
                      </wp:positionH>
                      <wp:positionV relativeFrom="paragraph">
                        <wp:posOffset>84455</wp:posOffset>
                      </wp:positionV>
                      <wp:extent cx="1133475" cy="730250"/>
                      <wp:effectExtent l="0" t="0" r="28575" b="12700"/>
                      <wp:wrapNone/>
                      <wp:docPr id="35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730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5AC49F54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Malzeme barkodlanıp ambara alınır ve talep edilen birime tutanak imzalatılarak teslim edilir.</w:t>
                                  </w:r>
                                </w:p>
                                <w:p w:rsidRPr="00D26AB4" w:rsidR="009957BF" w:rsidP="009957BF" w:rsidRDefault="009957BF" w14:paraId="4421447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style="position:absolute;margin-left:139.8pt;margin-top:6.65pt;width:89.25pt;height:57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" w14:anchorId="1A992D2D">
                      <v:textbox>
                        <w:txbxContent>
                          <w:p w:rsidRPr="00D26AB4" w:rsidR="009957BF" w:rsidP="009957BF" w:rsidRDefault="005B4A97" w14:paraId="5AC49F54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Malzeme barkodlanıp ambara alınır ve talep edilen birime tutanak imzalatılarak teslim edilir.</w:t>
                            </w:r>
                          </w:p>
                          <w:p w:rsidRPr="00D26AB4" w:rsidR="009957BF" w:rsidP="009957BF" w:rsidRDefault="009957BF" w14:paraId="4421447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9957BF" w:rsidP="009957BF" w:rsidRDefault="009957BF" w14:paraId="2D382CFA" w14:textId="77777777">
            <w:pPr>
              <w:tabs>
                <w:tab w:val="center" w:pos="3245"/>
                <w:tab w:val="left" w:pos="5760"/>
              </w:tabs>
            </w:pPr>
            <w:r w:rsidRPr="00EE0EBF">
              <w:tab/>
            </w:r>
            <w:r w:rsidRPr="00EE0EBF">
              <w:tab/>
              <w:t xml:space="preserve">   </w:t>
            </w:r>
          </w:p>
          <w:p w:rsidRPr="00EE0EBF" w:rsidR="009957BF" w:rsidP="009957BF" w:rsidRDefault="009957BF" w14:paraId="5F222E29" w14:textId="77777777"/>
          <w:p w:rsidRPr="00EE0EBF" w:rsidR="009957BF" w:rsidP="009957BF" w:rsidRDefault="009957BF" w14:paraId="3D51D5B4" w14:textId="77777777">
            <w:pPr>
              <w:jc w:val="right"/>
            </w:pPr>
          </w:p>
          <w:p w:rsidRPr="00EE0EBF" w:rsidR="009957BF" w:rsidP="009957BF" w:rsidRDefault="009957BF" w14:paraId="07802912" w14:textId="77777777"/>
          <w:p w:rsidRPr="00EE0EBF" w:rsidR="009957BF" w:rsidP="009957BF" w:rsidRDefault="00483E32" w14:paraId="5AB44060" w14:textId="77777777">
            <w:pPr>
              <w:tabs>
                <w:tab w:val="left" w:pos="2095"/>
              </w:tabs>
            </w:pPr>
            <w:r w:rsidRPr="00EE0EBF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editId="76F470A2" wp14:anchorId="5F63139E">
                  <wp:simplePos x="0" y="0"/>
                  <wp:positionH relativeFrom="margin">
                    <wp:posOffset>2207260</wp:posOffset>
                  </wp:positionH>
                  <wp:positionV relativeFrom="paragraph">
                    <wp:posOffset>61595</wp:posOffset>
                  </wp:positionV>
                  <wp:extent cx="198755" cy="450850"/>
                  <wp:effectExtent l="0" t="0" r="0" b="0"/>
                  <wp:wrapNone/>
                  <wp:docPr id="4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EBF" w:rsidR="009957BF">
              <w:tab/>
            </w:r>
          </w:p>
          <w:p w:rsidRPr="00EE0EBF" w:rsidR="009957BF" w:rsidP="009957BF" w:rsidRDefault="009957BF" w14:paraId="50167C7D" w14:textId="77777777">
            <w:pPr>
              <w:tabs>
                <w:tab w:val="left" w:pos="4918"/>
              </w:tabs>
            </w:pPr>
            <w:r w:rsidRPr="00EE0EBF">
              <w:tab/>
            </w:r>
          </w:p>
          <w:p w:rsidRPr="00EE0EBF" w:rsidR="009957BF" w:rsidP="009957BF" w:rsidRDefault="009957BF" w14:paraId="09B2AA8B" w14:textId="77777777"/>
          <w:p w:rsidRPr="00EE0EBF" w:rsidR="009957BF" w:rsidP="009957BF" w:rsidRDefault="00483E32" w14:paraId="264555E3" w14:textId="7777777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6C2A2C8E" wp14:anchorId="1A91F329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63500</wp:posOffset>
                      </wp:positionV>
                      <wp:extent cx="1171575" cy="806450"/>
                      <wp:effectExtent l="0" t="0" r="28575" b="1270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806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26AB4" w:rsidR="009957BF" w:rsidP="009957BF" w:rsidRDefault="005B4A97" w14:paraId="256B5D65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6AB4">
                                    <w:rPr>
                                      <w:sz w:val="16"/>
                                      <w:szCs w:val="16"/>
                                    </w:rPr>
                                    <w:t>Talep edilen mal/hizmet alımı tamamlanır</w:t>
                                  </w:r>
                                  <w:r w:rsidRPr="00D26AB4" w:rsidR="009957B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957BF" w:rsidP="009957BF" w:rsidRDefault="009957BF" w14:paraId="22EAC29C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style="position:absolute;margin-left:128.3pt;margin-top:5pt;width:92.25pt;height:6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ed="f" strokecolor="black [3213]" strokeweight="1pt" w14:anchorId="1A91F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">
                      <v:stroke joinstyle="miter"/>
                      <v:textbox>
                        <w:txbxContent>
                          <w:p w:rsidRPr="00D26AB4" w:rsidR="009957BF" w:rsidP="009957BF" w:rsidRDefault="005B4A97" w14:paraId="256B5D65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D26AB4">
                              <w:rPr>
                                <w:sz w:val="16"/>
                                <w:szCs w:val="16"/>
                              </w:rPr>
                              <w:t>Talep edilen mal/hizmet alımı tamamlanır</w:t>
                            </w:r>
                            <w:r w:rsidRPr="00D26AB4" w:rsidR="009957B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957BF" w:rsidP="009957BF" w:rsidRDefault="009957BF" w14:paraId="22EAC29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EE0EBF" w:rsidR="009957BF" w:rsidP="009957BF" w:rsidRDefault="009957BF" w14:paraId="4CFCB291" w14:textId="77777777"/>
          <w:p w:rsidRPr="00EE0EBF" w:rsidR="009957BF" w:rsidP="009957BF" w:rsidRDefault="009957BF" w14:paraId="155B3AFF" w14:textId="77777777"/>
          <w:p w:rsidRPr="00EE0EBF" w:rsidR="009957BF" w:rsidP="009957BF" w:rsidRDefault="009957BF" w14:paraId="67F305B3" w14:textId="77777777"/>
          <w:p w:rsidRPr="00EE0EBF" w:rsidR="009957BF" w:rsidP="009957BF" w:rsidRDefault="009957BF" w14:paraId="712EA5A7" w14:textId="77777777"/>
          <w:p w:rsidRPr="00D20616" w:rsidR="007B349F" w:rsidP="009957BF" w:rsidRDefault="009957BF" w14:paraId="2595DAA6" w14:textId="77777777">
            <w:pPr>
              <w:rPr>
                <w:sz w:val="20"/>
                <w:szCs w:val="20"/>
              </w:rPr>
            </w:pPr>
            <w:r w:rsidRPr="00EE0EBF">
              <w:tab/>
            </w:r>
          </w:p>
          <w:p w:rsidRPr="00D20616" w:rsidR="007B349F" w:rsidP="00AC663B" w:rsidRDefault="007B349F" w14:paraId="00F1EA33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5BB25C79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7B349F" w14:paraId="649285C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422A683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205AE887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A973CF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70A92D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BB11EE5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04FB25B7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1E28DF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B6CDDD9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7A87B29B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42DBF046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Pr="00BD395E" w:rsidR="007B349F" w:rsidP="00AC663B" w:rsidRDefault="00BD395E" w14:paraId="0A9D92F6" w14:textId="77777777">
            <w:pPr>
              <w:ind w:left="-57" w:right="-57"/>
              <w:rPr>
                <w:sz w:val="20"/>
                <w:szCs w:val="20"/>
              </w:rPr>
            </w:pPr>
            <w:r w:rsidRPr="00BD395E">
              <w:rPr>
                <w:sz w:val="20"/>
                <w:szCs w:val="20"/>
              </w:rPr>
              <w:lastRenderedPageBreak/>
              <w:t xml:space="preserve">Kültür </w:t>
            </w:r>
            <w:proofErr w:type="gramStart"/>
            <w:r w:rsidRPr="00BD395E">
              <w:rPr>
                <w:sz w:val="20"/>
                <w:szCs w:val="20"/>
              </w:rPr>
              <w:t>Ve</w:t>
            </w:r>
            <w:proofErr w:type="gramEnd"/>
            <w:r w:rsidRPr="00BD395E">
              <w:rPr>
                <w:sz w:val="20"/>
                <w:szCs w:val="20"/>
              </w:rPr>
              <w:t xml:space="preserve"> Sosyal Hizmetler Şube Müdürlüğü</w:t>
            </w:r>
          </w:p>
          <w:p w:rsidRPr="00BD395E" w:rsidR="00814A74" w:rsidP="00814A74" w:rsidRDefault="00814A74" w14:paraId="5A1B9F90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70C539FE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594EA794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97FBE98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74BFA149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769B6613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42A7F125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FDAF73A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4E4B3D4B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77B3C31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0DC0E464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C0699D5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448617C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47D0BB79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2DB4DA3D" w14:textId="77777777">
            <w:pPr>
              <w:rPr>
                <w:sz w:val="18"/>
                <w:szCs w:val="20"/>
              </w:rPr>
            </w:pPr>
          </w:p>
          <w:p w:rsidR="00814A74" w:rsidP="00814A74" w:rsidRDefault="00814A74" w14:paraId="0E25225E" w14:textId="77777777">
            <w:pPr>
              <w:rPr>
                <w:sz w:val="18"/>
                <w:szCs w:val="20"/>
              </w:rPr>
            </w:pPr>
          </w:p>
          <w:p w:rsidR="00814A74" w:rsidP="00BD395E" w:rsidRDefault="00BD395E" w14:paraId="41A41936" w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Sks</w:t>
            </w:r>
            <w:proofErr w:type="spellEnd"/>
            <w:r>
              <w:rPr>
                <w:sz w:val="20"/>
                <w:szCs w:val="20"/>
              </w:rPr>
              <w:t xml:space="preserve"> Daire Başkanı</w:t>
            </w:r>
          </w:p>
          <w:p w:rsidRPr="00814A74" w:rsidR="00814A74" w:rsidP="00814A74" w:rsidRDefault="00814A74" w14:paraId="4F67F4C6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22626B2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CA7618A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C55D408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3B41C23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1FA82D7A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11E57518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2AC9D00B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1B3F03ED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5B864AFA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49F73548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2BC3EA8B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160992BE" w14:textId="77777777">
            <w:pPr>
              <w:rPr>
                <w:sz w:val="20"/>
                <w:szCs w:val="20"/>
              </w:rPr>
            </w:pPr>
          </w:p>
          <w:p w:rsidRPr="00BD395E" w:rsidR="00814A74" w:rsidP="00814A74" w:rsidRDefault="00BD395E" w14:paraId="084F3800" w14:textId="77777777">
            <w:pPr>
              <w:rPr>
                <w:sz w:val="20"/>
                <w:szCs w:val="20"/>
              </w:rPr>
            </w:pPr>
            <w:r w:rsidRPr="00BD395E">
              <w:rPr>
                <w:sz w:val="20"/>
                <w:szCs w:val="20"/>
              </w:rPr>
              <w:t xml:space="preserve">Taşınır Kayıt </w:t>
            </w:r>
            <w:proofErr w:type="gramStart"/>
            <w:r w:rsidRPr="00BD395E">
              <w:rPr>
                <w:sz w:val="20"/>
                <w:szCs w:val="20"/>
              </w:rPr>
              <w:t>Ve</w:t>
            </w:r>
            <w:proofErr w:type="gramEnd"/>
            <w:r w:rsidRPr="00BD395E">
              <w:rPr>
                <w:sz w:val="20"/>
                <w:szCs w:val="20"/>
              </w:rPr>
              <w:t xml:space="preserve"> Kontrol Yetkilileri</w:t>
            </w:r>
          </w:p>
        </w:tc>
        <w:tc>
          <w:tcPr>
            <w:tcW w:w="1571" w:type="dxa"/>
          </w:tcPr>
          <w:p w:rsidRPr="00814A74" w:rsidR="00814A74" w:rsidP="00814A74" w:rsidRDefault="00BD395E" w14:paraId="62241B95" w14:textId="3156C78F">
            <w:pPr>
              <w:rPr>
                <w:sz w:val="20"/>
                <w:szCs w:val="20"/>
              </w:rPr>
            </w:pPr>
            <w:r w:rsidRPr="00EE0EBF">
              <w:rPr>
                <w:sz w:val="20"/>
                <w:szCs w:val="20"/>
              </w:rPr>
              <w:t xml:space="preserve">İhtiyaç Talep </w:t>
            </w:r>
            <w:r w:rsidR="009E2D8F">
              <w:rPr>
                <w:sz w:val="20"/>
                <w:szCs w:val="20"/>
              </w:rPr>
              <w:t>Yazısı</w:t>
            </w:r>
          </w:p>
          <w:p w:rsidR="00814A74" w:rsidP="00814A74" w:rsidRDefault="00814A74" w14:paraId="1E431D31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0FC39029" w14:textId="77777777">
            <w:pPr>
              <w:jc w:val="center"/>
              <w:rPr>
                <w:sz w:val="20"/>
                <w:szCs w:val="20"/>
              </w:rPr>
            </w:pPr>
          </w:p>
          <w:p w:rsidRPr="00814A74" w:rsidR="00814A74" w:rsidP="00814A74" w:rsidRDefault="00814A74" w14:paraId="5C7E2094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DB4A3A2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45F65DD6" w14:textId="77777777">
            <w:pPr>
              <w:rPr>
                <w:sz w:val="20"/>
                <w:szCs w:val="20"/>
              </w:rPr>
            </w:pPr>
          </w:p>
          <w:p w:rsidRPr="00BD395E" w:rsidR="00814A74" w:rsidP="00814A74" w:rsidRDefault="00BD395E" w14:paraId="177AA872" w14:textId="77777777">
            <w:pPr>
              <w:rPr>
                <w:sz w:val="20"/>
                <w:szCs w:val="20"/>
              </w:rPr>
            </w:pPr>
            <w:r w:rsidRPr="00BD395E">
              <w:rPr>
                <w:sz w:val="20"/>
                <w:szCs w:val="20"/>
              </w:rPr>
              <w:t>Piyasa Fiyat Araştırma Tutanağı</w:t>
            </w:r>
          </w:p>
          <w:p w:rsidRPr="00814A74" w:rsidR="00814A74" w:rsidP="00814A74" w:rsidRDefault="00814A74" w14:paraId="579CDEC0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81A5493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52B69A9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4D816591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78223819" w14:textId="77777777">
            <w:pPr>
              <w:rPr>
                <w:sz w:val="18"/>
                <w:szCs w:val="20"/>
              </w:rPr>
            </w:pPr>
          </w:p>
          <w:p w:rsidRPr="00BD395E" w:rsidR="00814A74" w:rsidP="00BD395E" w:rsidRDefault="00BD395E" w14:paraId="53CF21C6" w14:textId="77777777">
            <w:pPr>
              <w:rPr>
                <w:sz w:val="20"/>
                <w:szCs w:val="20"/>
              </w:rPr>
            </w:pPr>
            <w:r w:rsidRPr="00BD395E">
              <w:rPr>
                <w:sz w:val="20"/>
                <w:szCs w:val="20"/>
              </w:rPr>
              <w:t>Teklif Mektubu</w:t>
            </w:r>
          </w:p>
          <w:p w:rsidRPr="00814A74" w:rsidR="00814A74" w:rsidP="00814A74" w:rsidRDefault="00814A74" w14:paraId="4C4F8B29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229A82C2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1C96FE4E" w14:textId="77777777">
            <w:pPr>
              <w:rPr>
                <w:sz w:val="18"/>
                <w:szCs w:val="20"/>
              </w:rPr>
            </w:pPr>
          </w:p>
          <w:p w:rsidR="00814A74" w:rsidP="00814A74" w:rsidRDefault="00814A74" w14:paraId="67A6C828" w14:textId="77777777">
            <w:pPr>
              <w:rPr>
                <w:sz w:val="18"/>
                <w:szCs w:val="20"/>
              </w:rPr>
            </w:pPr>
          </w:p>
          <w:p w:rsidR="00814A74" w:rsidP="00BD395E" w:rsidRDefault="00BD395E" w14:paraId="04598DD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İstek Fişi-Demirbaş Zimmet Fişi</w:t>
            </w:r>
          </w:p>
          <w:p w:rsidRPr="00814A74" w:rsidR="00814A74" w:rsidP="00814A74" w:rsidRDefault="00814A74" w14:paraId="7AA3F6E7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7F43EEC8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6C2C5A07" w14:textId="77777777">
            <w:pPr>
              <w:rPr>
                <w:sz w:val="20"/>
                <w:szCs w:val="20"/>
              </w:rPr>
            </w:pPr>
          </w:p>
          <w:p w:rsidR="00814A74" w:rsidP="00814A74" w:rsidRDefault="00BD395E" w14:paraId="7C86A39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İşlem Fişi</w:t>
            </w:r>
          </w:p>
          <w:p w:rsidRPr="00814A74" w:rsidR="00814A74" w:rsidP="00814A74" w:rsidRDefault="00814A74" w14:paraId="543FE5F3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3265775E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79A10DB0" w14:textId="77777777">
            <w:pPr>
              <w:rPr>
                <w:sz w:val="20"/>
                <w:szCs w:val="20"/>
              </w:rPr>
            </w:pPr>
          </w:p>
          <w:p w:rsidR="00814A74" w:rsidP="00BD395E" w:rsidRDefault="00BD395E" w14:paraId="3297102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Pr="00814A74" w:rsidR="00814A74" w:rsidP="00814A74" w:rsidRDefault="00814A74" w14:paraId="68535B58" w14:textId="77777777">
            <w:pPr>
              <w:rPr>
                <w:sz w:val="20"/>
                <w:szCs w:val="20"/>
              </w:rPr>
            </w:pPr>
          </w:p>
          <w:p w:rsidR="00814A74" w:rsidP="00814A74" w:rsidRDefault="00814A74" w14:paraId="60E41B21" w14:textId="77777777">
            <w:pPr>
              <w:rPr>
                <w:sz w:val="20"/>
                <w:szCs w:val="20"/>
              </w:rPr>
            </w:pPr>
          </w:p>
          <w:p w:rsidR="00814A74" w:rsidP="00814A74" w:rsidRDefault="00BD395E" w14:paraId="29F1AAD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Harcama Talimatı/Muayene Kabul </w:t>
            </w:r>
            <w:proofErr w:type="gramStart"/>
            <w:r>
              <w:rPr>
                <w:sz w:val="20"/>
                <w:szCs w:val="20"/>
              </w:rPr>
              <w:t>Ve</w:t>
            </w:r>
            <w:proofErr w:type="gramEnd"/>
            <w:r>
              <w:rPr>
                <w:sz w:val="20"/>
                <w:szCs w:val="20"/>
              </w:rPr>
              <w:t xml:space="preserve"> Kontrol Belgesi</w:t>
            </w:r>
          </w:p>
          <w:p w:rsidR="00814A74" w:rsidP="00814A74" w:rsidRDefault="00814A74" w14:paraId="3734AD03" w14:textId="77777777">
            <w:pPr>
              <w:jc w:val="center"/>
              <w:rPr>
                <w:sz w:val="20"/>
                <w:szCs w:val="20"/>
              </w:rPr>
            </w:pPr>
          </w:p>
          <w:p w:rsidR="00814A74" w:rsidP="00814A74" w:rsidRDefault="00814A74" w14:paraId="7ADE25ED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BD395E" w14:paraId="3761ED2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Fatura</w:t>
            </w:r>
          </w:p>
        </w:tc>
      </w:tr>
    </w:tbl>
    <w:p w:rsidRPr="00923ECC" w:rsidR="007A2926" w:rsidP="001B4140" w:rsidRDefault="007A2926" w14:paraId="3555A8FE" w14:textId="77777777"/>
    <w:sectPr w:rsidRPr="00923ECC" w:rsidR="007A2926" w:rsidSect="00224FD7">
      <w:footerReference r:id="Re2ff0f662c024d89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6E3" w14:textId="77777777" w:rsidR="003F532E" w:rsidRDefault="003F532E">
      <w:r>
        <w:separator/>
      </w:r>
    </w:p>
  </w:endnote>
  <w:endnote w:type="continuationSeparator" w:id="0">
    <w:p w14:paraId="0A220398" w14:textId="77777777" w:rsidR="003F532E" w:rsidRDefault="003F532E">
      <w:r>
        <w:continuationSeparator/>
      </w:r>
    </w:p>
  </w:endnote>
  <w:endnote w:type="continuationNotice" w:id="1">
    <w:p w14:paraId="0AC437D0" w14:textId="77777777" w:rsidR="003F532E" w:rsidRDefault="003F5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212E66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E9EB" w14:textId="77777777" w:rsidR="003F532E" w:rsidRDefault="003F532E">
      <w:r>
        <w:separator/>
      </w:r>
    </w:p>
  </w:footnote>
  <w:footnote w:type="continuationSeparator" w:id="0">
    <w:p w14:paraId="17CCCF5E" w14:textId="77777777" w:rsidR="003F532E" w:rsidRDefault="003F532E">
      <w:r>
        <w:continuationSeparator/>
      </w:r>
    </w:p>
  </w:footnote>
  <w:footnote w:type="continuationNotice" w:id="1">
    <w:p w14:paraId="4403D00A" w14:textId="77777777" w:rsidR="003F532E" w:rsidRDefault="003F532E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53E98DBB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997B1C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AE08546" wp14:anchorId="22712D3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3B8C5418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11830206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9F169D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D75FF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2D4B36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4F3D9FA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9FE17F2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2111A9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1EF319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04DAAC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DOĞRUDAN TEMİN İŞ AKIŞ ŞEMASI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E9E182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İA/SKSDB/02</w:t>
          </w:r>
        </w:p>
      </w:tc>
    </w:tr>
    <w:tr w:rsidRPr="006A0EAB" w:rsidR="00F91F41" w:rsidTr="00763440" w14:paraId="3176E53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535A97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6B3CE5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AFFC6B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047A9DF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943880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EC65EB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B2C7B1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3D78D15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F0B9FB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BFB212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C337769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F04849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50531">
    <w:abstractNumId w:val="4"/>
  </w:num>
  <w:num w:numId="2" w16cid:durableId="910887231">
    <w:abstractNumId w:val="27"/>
  </w:num>
  <w:num w:numId="3" w16cid:durableId="1511482068">
    <w:abstractNumId w:val="9"/>
  </w:num>
  <w:num w:numId="4" w16cid:durableId="2013602408">
    <w:abstractNumId w:val="11"/>
  </w:num>
  <w:num w:numId="5" w16cid:durableId="129371249">
    <w:abstractNumId w:val="22"/>
  </w:num>
  <w:num w:numId="6" w16cid:durableId="129247048">
    <w:abstractNumId w:val="25"/>
  </w:num>
  <w:num w:numId="7" w16cid:durableId="1493108666">
    <w:abstractNumId w:val="5"/>
  </w:num>
  <w:num w:numId="8" w16cid:durableId="290014293">
    <w:abstractNumId w:val="18"/>
  </w:num>
  <w:num w:numId="9" w16cid:durableId="1436171471">
    <w:abstractNumId w:val="14"/>
  </w:num>
  <w:num w:numId="10" w16cid:durableId="141046367">
    <w:abstractNumId w:val="10"/>
  </w:num>
  <w:num w:numId="11" w16cid:durableId="1844394410">
    <w:abstractNumId w:val="20"/>
  </w:num>
  <w:num w:numId="12" w16cid:durableId="942344852">
    <w:abstractNumId w:val="26"/>
  </w:num>
  <w:num w:numId="13" w16cid:durableId="1063066374">
    <w:abstractNumId w:val="0"/>
  </w:num>
  <w:num w:numId="14" w16cid:durableId="1889687086">
    <w:abstractNumId w:val="6"/>
  </w:num>
  <w:num w:numId="15" w16cid:durableId="189033969">
    <w:abstractNumId w:val="16"/>
  </w:num>
  <w:num w:numId="16" w16cid:durableId="531501649">
    <w:abstractNumId w:val="17"/>
  </w:num>
  <w:num w:numId="17" w16cid:durableId="478613224">
    <w:abstractNumId w:val="8"/>
  </w:num>
  <w:num w:numId="18" w16cid:durableId="2144536140">
    <w:abstractNumId w:val="15"/>
  </w:num>
  <w:num w:numId="19" w16cid:durableId="886572646">
    <w:abstractNumId w:val="21"/>
  </w:num>
  <w:num w:numId="20" w16cid:durableId="2124955046">
    <w:abstractNumId w:val="12"/>
  </w:num>
  <w:num w:numId="21" w16cid:durableId="1718314240">
    <w:abstractNumId w:val="19"/>
  </w:num>
  <w:num w:numId="22" w16cid:durableId="1317807513">
    <w:abstractNumId w:val="3"/>
  </w:num>
  <w:num w:numId="23" w16cid:durableId="695346575">
    <w:abstractNumId w:val="7"/>
  </w:num>
  <w:num w:numId="24" w16cid:durableId="1047797389">
    <w:abstractNumId w:val="2"/>
  </w:num>
  <w:num w:numId="25" w16cid:durableId="2064868400">
    <w:abstractNumId w:val="23"/>
  </w:num>
  <w:num w:numId="26" w16cid:durableId="811748218">
    <w:abstractNumId w:val="24"/>
  </w:num>
  <w:num w:numId="27" w16cid:durableId="1828128912">
    <w:abstractNumId w:val="13"/>
  </w:num>
  <w:num w:numId="28" w16cid:durableId="6699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8F"/>
    <w:rsid w:val="000023FC"/>
    <w:rsid w:val="00002E84"/>
    <w:rsid w:val="0001677A"/>
    <w:rsid w:val="0002532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12FC7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2586"/>
    <w:rsid w:val="003974FE"/>
    <w:rsid w:val="003C0C1E"/>
    <w:rsid w:val="003C1BD8"/>
    <w:rsid w:val="003E3954"/>
    <w:rsid w:val="003E3BA1"/>
    <w:rsid w:val="003E68C9"/>
    <w:rsid w:val="003E78A7"/>
    <w:rsid w:val="003F532E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83E32"/>
    <w:rsid w:val="00492056"/>
    <w:rsid w:val="004937DF"/>
    <w:rsid w:val="00494C39"/>
    <w:rsid w:val="00496D8B"/>
    <w:rsid w:val="004A043E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A97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35FC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27D2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A74"/>
    <w:rsid w:val="00820235"/>
    <w:rsid w:val="0082057C"/>
    <w:rsid w:val="0082136D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57BF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2D8F"/>
    <w:rsid w:val="009E647F"/>
    <w:rsid w:val="009F4623"/>
    <w:rsid w:val="00A067E1"/>
    <w:rsid w:val="00A115A8"/>
    <w:rsid w:val="00A35DC0"/>
    <w:rsid w:val="00A40877"/>
    <w:rsid w:val="00A45819"/>
    <w:rsid w:val="00A57573"/>
    <w:rsid w:val="00A575EC"/>
    <w:rsid w:val="00A6507F"/>
    <w:rsid w:val="00A77709"/>
    <w:rsid w:val="00A80727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28F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395E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117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7A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1FD7"/>
    <w:rsid w:val="00D147CD"/>
    <w:rsid w:val="00D20616"/>
    <w:rsid w:val="00D255DA"/>
    <w:rsid w:val="00D25AD6"/>
    <w:rsid w:val="00D26AB4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0CD0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56B3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87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C87AA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e2ff0f662c024d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Doğrudan Temin İş Akış Şeması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2023-03-01T07:41:00Z</dcterms:created>
  <dcterms:modified xsi:type="dcterms:W3CDTF">2023-03-01T07:41:00Z</dcterms:modified>
</cp:coreProperties>
</file>